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2027C" w14:textId="4EAD7B3F" w:rsidR="004E7CBB" w:rsidRDefault="004E7CBB" w:rsidP="004E7CBB">
      <w:pPr>
        <w:spacing w:after="0" w:line="240" w:lineRule="auto"/>
        <w:jc w:val="right"/>
      </w:pPr>
      <w:r w:rsidRPr="00096467">
        <w:rPr>
          <w:b/>
          <w:bCs/>
        </w:rPr>
        <w:t xml:space="preserve">Incident nr.: </w:t>
      </w:r>
      <w:sdt>
        <w:sdtPr>
          <w:rPr>
            <w:b/>
            <w:bCs/>
            <w:lang w:val="en-GB"/>
          </w:rPr>
          <w:id w:val="-173345282"/>
          <w:placeholder>
            <w:docPart w:val="A3D0D2F35CFC4F5EB9AB2D43909B5123"/>
          </w:placeholder>
        </w:sdtPr>
        <w:sdtContent>
          <w:r w:rsidRPr="004136B5">
            <w:rPr>
              <w:color w:val="808080" w:themeColor="background1" w:themeShade="80"/>
            </w:rPr>
            <w:t>in te vullen door SIR</w:t>
          </w:r>
        </w:sdtContent>
      </w:sdt>
    </w:p>
    <w:p w14:paraId="640EE5E5" w14:textId="77777777" w:rsidR="004E7CBB" w:rsidRDefault="004E7CBB" w:rsidP="00F56A0D">
      <w:pPr>
        <w:pStyle w:val="Kop1"/>
        <w:spacing w:before="0" w:after="0"/>
        <w:jc w:val="center"/>
      </w:pPr>
    </w:p>
    <w:p w14:paraId="312B2B19" w14:textId="0B26100A" w:rsidR="00271199" w:rsidRPr="00B47127" w:rsidRDefault="00271199" w:rsidP="00F56A0D">
      <w:pPr>
        <w:pStyle w:val="Kop1"/>
        <w:spacing w:before="0" w:after="0"/>
        <w:jc w:val="center"/>
        <w:rPr>
          <w:caps/>
        </w:rPr>
      </w:pPr>
      <w:r w:rsidRPr="00B47127">
        <w:rPr>
          <w:caps/>
        </w:rPr>
        <w:t>Incident</w:t>
      </w:r>
      <w:r w:rsidR="00B47127" w:rsidRPr="00B47127">
        <w:rPr>
          <w:caps/>
        </w:rPr>
        <w:t>melding</w:t>
      </w:r>
    </w:p>
    <w:p w14:paraId="39AFAF6B" w14:textId="23E96454" w:rsidR="00725E2B" w:rsidRPr="00F56A0D" w:rsidRDefault="00725E2B" w:rsidP="00F56A0D">
      <w:pPr>
        <w:pStyle w:val="Geenafstand"/>
      </w:pPr>
    </w:p>
    <w:p w14:paraId="4BBAB6CB" w14:textId="73691390" w:rsidR="00725E2B" w:rsidRDefault="00725E2B" w:rsidP="00F56A0D">
      <w:pPr>
        <w:pStyle w:val="Geenafstand"/>
      </w:pPr>
    </w:p>
    <w:p w14:paraId="21206B2F" w14:textId="77777777" w:rsidR="005379FF" w:rsidRDefault="005379FF" w:rsidP="00F56A0D">
      <w:pPr>
        <w:pStyle w:val="Geenafstand"/>
      </w:pPr>
    </w:p>
    <w:p w14:paraId="693AE469" w14:textId="77777777" w:rsidR="00F56A0D" w:rsidRPr="00F56A0D" w:rsidRDefault="00F56A0D" w:rsidP="00F56A0D">
      <w:pPr>
        <w:pStyle w:val="Geenafstand"/>
      </w:pPr>
    </w:p>
    <w:p w14:paraId="07A64E10" w14:textId="5725AEE3" w:rsidR="002115B8" w:rsidRPr="004E7CBB" w:rsidRDefault="00271199" w:rsidP="00F56A0D">
      <w:pPr>
        <w:spacing w:after="0" w:line="240" w:lineRule="auto"/>
        <w:rPr>
          <w:rFonts w:cs="Calibri Light"/>
        </w:rPr>
      </w:pPr>
      <w:r w:rsidRPr="00096467">
        <w:rPr>
          <w:rFonts w:cs="Calibri Light"/>
          <w:b/>
          <w:bCs/>
        </w:rPr>
        <w:t>Naam melder</w:t>
      </w:r>
      <w:r w:rsidRPr="004E7CBB">
        <w:rPr>
          <w:rFonts w:cs="Calibri Light"/>
        </w:rPr>
        <w:tab/>
      </w:r>
      <w:r w:rsidRPr="004E7CBB">
        <w:rPr>
          <w:rFonts w:cs="Calibri Light"/>
        </w:rPr>
        <w:tab/>
      </w:r>
      <w:r w:rsidRPr="004E7CBB">
        <w:rPr>
          <w:rFonts w:cs="Calibri Light"/>
        </w:rPr>
        <w:tab/>
      </w:r>
      <w:r w:rsidR="00725E2B" w:rsidRPr="004E7CBB">
        <w:rPr>
          <w:rFonts w:cs="Calibri Light"/>
          <w:b/>
          <w:bCs/>
        </w:rPr>
        <w:t>:</w:t>
      </w:r>
      <w:r w:rsidR="00725E2B" w:rsidRPr="004E7CBB">
        <w:rPr>
          <w:rFonts w:cs="Calibri Light"/>
        </w:rPr>
        <w:t xml:space="preserve"> </w:t>
      </w:r>
      <w:sdt>
        <w:sdtPr>
          <w:rPr>
            <w:rFonts w:cs="Calibri Light"/>
          </w:rPr>
          <w:id w:val="2014650280"/>
          <w:placeholder>
            <w:docPart w:val="F0F22CD0A2594882BC73297326315D16"/>
          </w:placeholder>
          <w:showingPlcHdr/>
        </w:sdtPr>
        <w:sdtContent>
          <w:r w:rsidR="008B7199" w:rsidRPr="004E7CBB">
            <w:rPr>
              <w:rStyle w:val="Tekstvantijdelijkeaanduiding"/>
            </w:rPr>
            <w:t>Klik of tik om tekst in te voeren.</w:t>
          </w:r>
        </w:sdtContent>
      </w:sdt>
    </w:p>
    <w:p w14:paraId="3CE98524" w14:textId="77777777" w:rsidR="00F56A0D" w:rsidRPr="00F56A0D" w:rsidRDefault="00F56A0D" w:rsidP="00F56A0D">
      <w:pPr>
        <w:pStyle w:val="Geenafstand"/>
      </w:pPr>
    </w:p>
    <w:p w14:paraId="0B67C0F2" w14:textId="1F11723E" w:rsidR="002115B8" w:rsidRPr="004E7CBB" w:rsidRDefault="00271199" w:rsidP="00F56A0D">
      <w:pPr>
        <w:spacing w:after="0" w:line="240" w:lineRule="auto"/>
        <w:rPr>
          <w:rFonts w:cs="Calibri Light"/>
        </w:rPr>
      </w:pPr>
      <w:r w:rsidRPr="00096467">
        <w:rPr>
          <w:rFonts w:cs="Calibri Light"/>
          <w:b/>
          <w:bCs/>
        </w:rPr>
        <w:t>Naam bedrijf melder</w:t>
      </w:r>
      <w:r w:rsidRPr="004E7CBB">
        <w:rPr>
          <w:rFonts w:cs="Calibri Light"/>
        </w:rPr>
        <w:tab/>
      </w:r>
      <w:r w:rsidRPr="004E7CBB">
        <w:rPr>
          <w:rFonts w:cs="Calibri Light"/>
        </w:rPr>
        <w:tab/>
      </w:r>
      <w:r w:rsidR="00725E2B" w:rsidRPr="004E7CBB">
        <w:rPr>
          <w:rFonts w:cs="Calibri Light"/>
          <w:b/>
          <w:bCs/>
        </w:rPr>
        <w:t>:</w:t>
      </w:r>
      <w:r w:rsidR="00725E2B" w:rsidRPr="004E7CBB">
        <w:rPr>
          <w:rFonts w:cs="Calibri Light"/>
        </w:rPr>
        <w:t xml:space="preserve"> </w:t>
      </w:r>
      <w:sdt>
        <w:sdtPr>
          <w:rPr>
            <w:rFonts w:cs="Calibri Light"/>
          </w:rPr>
          <w:id w:val="-1995254139"/>
          <w:placeholder>
            <w:docPart w:val="89F5A4B4E5544E2295BD5272970EEF68"/>
          </w:placeholder>
          <w:showingPlcHdr/>
        </w:sdtPr>
        <w:sdtContent>
          <w:r w:rsidR="00096467" w:rsidRPr="004E7CBB">
            <w:rPr>
              <w:rStyle w:val="Tekstvantijdelijkeaanduiding"/>
            </w:rPr>
            <w:t>Klik of tik om tekst in te voeren.</w:t>
          </w:r>
        </w:sdtContent>
      </w:sdt>
    </w:p>
    <w:p w14:paraId="7B58831F" w14:textId="77777777" w:rsidR="00F56A0D" w:rsidRPr="00F56A0D" w:rsidRDefault="00F56A0D" w:rsidP="00F56A0D">
      <w:pPr>
        <w:pStyle w:val="Geenafstand"/>
      </w:pPr>
    </w:p>
    <w:p w14:paraId="7FA366D5" w14:textId="0DAB2ADC" w:rsidR="002115B8" w:rsidRPr="004E7CBB" w:rsidRDefault="00271199" w:rsidP="00F56A0D">
      <w:pPr>
        <w:spacing w:after="0" w:line="240" w:lineRule="auto"/>
        <w:rPr>
          <w:rFonts w:cs="Calibri Light"/>
        </w:rPr>
      </w:pPr>
      <w:r w:rsidRPr="00096467">
        <w:rPr>
          <w:rFonts w:cs="Calibri Light"/>
          <w:b/>
          <w:bCs/>
        </w:rPr>
        <w:t>Datum en tijd van het incident</w:t>
      </w:r>
      <w:r w:rsidRPr="004E7CBB">
        <w:rPr>
          <w:rFonts w:cs="Calibri Light"/>
        </w:rPr>
        <w:tab/>
      </w:r>
      <w:r w:rsidR="00725E2B" w:rsidRPr="004E7CBB">
        <w:rPr>
          <w:rFonts w:cs="Calibri Light"/>
          <w:b/>
          <w:bCs/>
        </w:rPr>
        <w:t>:</w:t>
      </w:r>
      <w:r w:rsidR="00725E2B" w:rsidRPr="004E7CBB">
        <w:rPr>
          <w:rFonts w:cs="Calibri Light"/>
        </w:rPr>
        <w:t xml:space="preserve"> </w:t>
      </w:r>
      <w:sdt>
        <w:sdtPr>
          <w:rPr>
            <w:rFonts w:cs="Calibri Light"/>
          </w:rPr>
          <w:id w:val="-1994627208"/>
          <w:placeholder>
            <w:docPart w:val="319F5509575E4F59A56EEAB85B2C60F6"/>
          </w:placeholder>
          <w:showingPlcHdr/>
        </w:sdtPr>
        <w:sdtContent>
          <w:r w:rsidR="00096467" w:rsidRPr="004E7CBB">
            <w:rPr>
              <w:rStyle w:val="Tekstvantijdelijkeaanduiding"/>
            </w:rPr>
            <w:t>Klik of tik om tekst in te voeren.</w:t>
          </w:r>
        </w:sdtContent>
      </w:sdt>
    </w:p>
    <w:p w14:paraId="7A97F14A" w14:textId="77777777" w:rsidR="00F56A0D" w:rsidRPr="00F56A0D" w:rsidRDefault="00F56A0D" w:rsidP="00F56A0D">
      <w:pPr>
        <w:pStyle w:val="Geenafstand"/>
      </w:pPr>
    </w:p>
    <w:p w14:paraId="18C75CB0" w14:textId="3210AD01" w:rsidR="002115B8" w:rsidRPr="004E7CBB" w:rsidRDefault="00271199" w:rsidP="00F56A0D">
      <w:pPr>
        <w:spacing w:after="0" w:line="240" w:lineRule="auto"/>
        <w:rPr>
          <w:rFonts w:cs="Calibri Light"/>
        </w:rPr>
      </w:pPr>
      <w:r w:rsidRPr="00F56A0D">
        <w:rPr>
          <w:rFonts w:cs="Calibri Light"/>
          <w:b/>
          <w:bCs/>
        </w:rPr>
        <w:t>Plaats van het incident</w:t>
      </w:r>
      <w:r w:rsidRPr="004E7CBB">
        <w:rPr>
          <w:rFonts w:cs="Calibri Light"/>
        </w:rPr>
        <w:tab/>
      </w:r>
      <w:r w:rsidRPr="004E7CBB">
        <w:rPr>
          <w:rFonts w:cs="Calibri Light"/>
        </w:rPr>
        <w:tab/>
      </w:r>
      <w:r w:rsidR="00725E2B" w:rsidRPr="004E7CBB">
        <w:rPr>
          <w:rFonts w:cs="Calibri Light"/>
          <w:b/>
          <w:bCs/>
        </w:rPr>
        <w:t>:</w:t>
      </w:r>
      <w:r w:rsidR="00725E2B" w:rsidRPr="004E7CBB">
        <w:rPr>
          <w:rFonts w:cs="Calibri Light"/>
        </w:rPr>
        <w:t xml:space="preserve"> </w:t>
      </w:r>
      <w:sdt>
        <w:sdtPr>
          <w:rPr>
            <w:rFonts w:cs="Calibri Light"/>
          </w:rPr>
          <w:id w:val="-317649697"/>
          <w:placeholder>
            <w:docPart w:val="E85A2ACE196041A79F2B12848963B718"/>
          </w:placeholder>
          <w:showingPlcHdr/>
        </w:sdtPr>
        <w:sdtContent>
          <w:r w:rsidR="00096467" w:rsidRPr="004E7CBB">
            <w:rPr>
              <w:rStyle w:val="Tekstvantijdelijkeaanduiding"/>
            </w:rPr>
            <w:t>Klik of tik om tekst in te voeren.</w:t>
          </w:r>
        </w:sdtContent>
      </w:sdt>
    </w:p>
    <w:p w14:paraId="44C9C26D" w14:textId="77777777" w:rsidR="00F56A0D" w:rsidRPr="00F56A0D" w:rsidRDefault="00F56A0D" w:rsidP="00F56A0D">
      <w:pPr>
        <w:pStyle w:val="Geenafstand"/>
      </w:pPr>
    </w:p>
    <w:p w14:paraId="32E87440" w14:textId="0B3498E2" w:rsidR="00271199" w:rsidRPr="004E7CBB" w:rsidRDefault="00271199" w:rsidP="00F56A0D">
      <w:pPr>
        <w:tabs>
          <w:tab w:val="left" w:pos="708"/>
          <w:tab w:val="left" w:pos="1416"/>
          <w:tab w:val="left" w:pos="2124"/>
          <w:tab w:val="left" w:pos="2832"/>
          <w:tab w:val="left" w:pos="3348"/>
          <w:tab w:val="left" w:pos="6592"/>
        </w:tabs>
        <w:spacing w:after="0" w:line="240" w:lineRule="auto"/>
        <w:rPr>
          <w:rFonts w:cs="Calibri Light"/>
        </w:rPr>
      </w:pPr>
      <w:r w:rsidRPr="00F56A0D">
        <w:rPr>
          <w:rFonts w:cs="Calibri Light"/>
          <w:b/>
          <w:bCs/>
        </w:rPr>
        <w:t>Vakgebied</w:t>
      </w:r>
      <w:r w:rsidRPr="004E7CBB">
        <w:rPr>
          <w:rFonts w:cs="Calibri Light"/>
        </w:rPr>
        <w:tab/>
      </w:r>
      <w:r w:rsidRPr="004E7CBB">
        <w:rPr>
          <w:rFonts w:cs="Calibri Light"/>
        </w:rPr>
        <w:tab/>
      </w:r>
      <w:r w:rsidRPr="004E7CBB">
        <w:rPr>
          <w:rFonts w:cs="Calibri Light"/>
        </w:rPr>
        <w:tab/>
      </w:r>
      <w:r w:rsidR="00725E2B" w:rsidRPr="004E7CBB">
        <w:rPr>
          <w:rFonts w:cs="Calibri Light"/>
          <w:b/>
          <w:bCs/>
        </w:rPr>
        <w:t>:</w:t>
      </w:r>
      <w:r w:rsidR="00725E2B" w:rsidRPr="004E7CBB">
        <w:rPr>
          <w:rFonts w:cs="Calibri Light"/>
        </w:rPr>
        <w:t xml:space="preserve"> </w:t>
      </w:r>
      <w:sdt>
        <w:sdtPr>
          <w:rPr>
            <w:rFonts w:cs="Calibri Light"/>
          </w:rPr>
          <w:id w:val="593299572"/>
          <w:placeholder>
            <w:docPart w:val="BDA2BB9CBC744FFD94965094552A54B1"/>
          </w:placeholder>
          <w:showingPlcHdr/>
        </w:sdtPr>
        <w:sdtContent>
          <w:r w:rsidR="00096467" w:rsidRPr="004E7CBB">
            <w:rPr>
              <w:rStyle w:val="Tekstvantijdelijkeaanduiding"/>
            </w:rPr>
            <w:t>Klik of tik om tekst in te voeren.</w:t>
          </w:r>
        </w:sdtContent>
      </w:sdt>
    </w:p>
    <w:p w14:paraId="7BD9BBF0" w14:textId="77777777" w:rsidR="00F56A0D" w:rsidRPr="00F56A0D" w:rsidRDefault="00F56A0D" w:rsidP="00F56A0D">
      <w:pPr>
        <w:pStyle w:val="Geenafstand"/>
      </w:pPr>
    </w:p>
    <w:p w14:paraId="1AC08C1A" w14:textId="086DF478" w:rsidR="00271199" w:rsidRPr="004E7CBB" w:rsidRDefault="00C4598F" w:rsidP="00F56A0D">
      <w:pPr>
        <w:pStyle w:val="Geenafstan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32"/>
        </w:tabs>
        <w:rPr>
          <w:rFonts w:cs="Calibri Light"/>
        </w:rPr>
      </w:pPr>
      <w:r>
        <w:rPr>
          <w:rFonts w:cs="Calibri Light"/>
          <w:b/>
          <w:bCs/>
        </w:rPr>
        <w:t>Titel Incident</w:t>
      </w:r>
      <w:r>
        <w:rPr>
          <w:rFonts w:cs="Calibri Light"/>
          <w:b/>
          <w:bCs/>
        </w:rPr>
        <w:tab/>
      </w:r>
      <w:r w:rsidR="00271199" w:rsidRPr="004E7CBB">
        <w:rPr>
          <w:rFonts w:cs="Calibri Light"/>
        </w:rPr>
        <w:tab/>
      </w:r>
      <w:r w:rsidR="00271199" w:rsidRPr="004E7CBB">
        <w:rPr>
          <w:rFonts w:cs="Calibri Light"/>
        </w:rPr>
        <w:tab/>
      </w:r>
      <w:r w:rsidR="00725E2B" w:rsidRPr="004E7CBB">
        <w:rPr>
          <w:rFonts w:cs="Calibri Light"/>
          <w:b/>
          <w:bCs/>
        </w:rPr>
        <w:t>:</w:t>
      </w:r>
      <w:r w:rsidR="00725E2B" w:rsidRPr="004E7CBB">
        <w:rPr>
          <w:rFonts w:cs="Calibri Light"/>
        </w:rPr>
        <w:t xml:space="preserve"> </w:t>
      </w:r>
      <w:sdt>
        <w:sdtPr>
          <w:rPr>
            <w:rFonts w:cs="Calibri Light"/>
          </w:rPr>
          <w:id w:val="890001342"/>
          <w:placeholder>
            <w:docPart w:val="DefaultPlaceholder_-1854013440"/>
          </w:placeholder>
          <w:showingPlcHdr/>
        </w:sdtPr>
        <w:sdtContent>
          <w:r w:rsidR="00642470" w:rsidRPr="008C4038">
            <w:rPr>
              <w:rStyle w:val="Tekstvantijdelijkeaanduiding"/>
            </w:rPr>
            <w:t>Klik of tik om tekst in te voeren.</w:t>
          </w:r>
        </w:sdtContent>
      </w:sdt>
    </w:p>
    <w:p w14:paraId="2E855333" w14:textId="1359700E" w:rsidR="00271199" w:rsidRDefault="00271199" w:rsidP="00F56A0D">
      <w:pPr>
        <w:pStyle w:val="Geenafstand"/>
        <w:rPr>
          <w:rFonts w:cs="Calibri Light"/>
        </w:rPr>
      </w:pPr>
    </w:p>
    <w:p w14:paraId="692C8FBE" w14:textId="73BCA4E4" w:rsidR="00F56A0D" w:rsidRDefault="00F56A0D" w:rsidP="00F56A0D">
      <w:pPr>
        <w:pStyle w:val="Geenafstand"/>
        <w:rPr>
          <w:rFonts w:cs="Calibri Light"/>
        </w:rPr>
      </w:pPr>
    </w:p>
    <w:p w14:paraId="270EAF39" w14:textId="77777777" w:rsidR="005379FF" w:rsidRPr="00096467" w:rsidRDefault="005379FF" w:rsidP="00F56A0D">
      <w:pPr>
        <w:pStyle w:val="Geenafstand"/>
        <w:rPr>
          <w:rFonts w:cs="Calibri Light"/>
        </w:rPr>
      </w:pPr>
    </w:p>
    <w:p w14:paraId="733F6209" w14:textId="77777777" w:rsidR="00D04584" w:rsidRPr="00096467" w:rsidRDefault="00D04584" w:rsidP="00F56A0D">
      <w:pPr>
        <w:pStyle w:val="Geenafstand"/>
        <w:rPr>
          <w:rFonts w:cs="Calibri Light"/>
        </w:rPr>
      </w:pPr>
    </w:p>
    <w:p w14:paraId="552F86B0" w14:textId="4BE4376A" w:rsidR="00667A97" w:rsidRPr="00CA5F24" w:rsidRDefault="00271199" w:rsidP="00667A97">
      <w:pPr>
        <w:spacing w:after="0" w:line="240" w:lineRule="auto"/>
        <w:rPr>
          <w:rFonts w:cs="Calibri Light"/>
          <w:szCs w:val="18"/>
          <w:highlight w:val="lightGray"/>
        </w:rPr>
      </w:pPr>
      <w:r w:rsidRPr="00220798">
        <w:rPr>
          <w:rFonts w:cs="Calibri Light"/>
          <w:b/>
          <w:bCs/>
          <w:color w:val="00B0F0"/>
        </w:rPr>
        <w:t>Wat is er gebeurd?</w:t>
      </w:r>
      <w:r w:rsidR="00667A97">
        <w:rPr>
          <w:rFonts w:cs="Calibri Light"/>
          <w:color w:val="808080" w:themeColor="background1" w:themeShade="80"/>
        </w:rPr>
        <w:t xml:space="preserve"> </w:t>
      </w:r>
      <w:r w:rsidR="00D46B79">
        <w:rPr>
          <w:rFonts w:cs="Calibri Light"/>
          <w:color w:val="808080" w:themeColor="background1" w:themeShade="80"/>
        </w:rPr>
        <w:t xml:space="preserve">Beschrijf </w:t>
      </w:r>
      <w:r w:rsidR="00D46B79" w:rsidRPr="00F56A0D">
        <w:rPr>
          <w:rFonts w:cs="Calibri Light"/>
          <w:color w:val="808080" w:themeColor="background1" w:themeShade="80"/>
        </w:rPr>
        <w:t>wat er gebeurd is en wat de gevolgen waren</w:t>
      </w:r>
      <w:r w:rsidR="00D46B79">
        <w:rPr>
          <w:rFonts w:cs="Calibri Light"/>
          <w:color w:val="808080" w:themeColor="background1" w:themeShade="80"/>
        </w:rPr>
        <w:t>.</w:t>
      </w:r>
    </w:p>
    <w:sdt>
      <w:sdtPr>
        <w:id w:val="2011409601"/>
        <w:placeholder>
          <w:docPart w:val="DefaultPlaceholder_-1854013440"/>
        </w:placeholder>
        <w:showingPlcHdr/>
      </w:sdtPr>
      <w:sdtContent>
        <w:p w14:paraId="7C5DC169" w14:textId="66F45BED" w:rsidR="005379FF" w:rsidRDefault="00CA5F24" w:rsidP="005379FF">
          <w:pPr>
            <w:pStyle w:val="Geenafstand"/>
          </w:pPr>
          <w:r w:rsidRPr="008C4038">
            <w:rPr>
              <w:rStyle w:val="Tekstvantijdelijkeaanduiding"/>
            </w:rPr>
            <w:t>Klik of tik om tekst in te voeren.</w:t>
          </w:r>
        </w:p>
      </w:sdtContent>
    </w:sdt>
    <w:p w14:paraId="4753590A" w14:textId="77777777" w:rsidR="00D46B79" w:rsidRDefault="00D46B79" w:rsidP="005379FF">
      <w:pPr>
        <w:pStyle w:val="Geenafstand"/>
      </w:pPr>
    </w:p>
    <w:p w14:paraId="2E602B3A" w14:textId="77777777" w:rsidR="005379FF" w:rsidRPr="005379FF" w:rsidRDefault="005379FF" w:rsidP="005379FF">
      <w:pPr>
        <w:pStyle w:val="Geenafstand"/>
      </w:pPr>
    </w:p>
    <w:p w14:paraId="5488F635" w14:textId="7F2B1BB0" w:rsidR="00F56A0D" w:rsidRPr="005379FF" w:rsidRDefault="00271199" w:rsidP="00F56A0D">
      <w:pPr>
        <w:spacing w:after="0" w:line="240" w:lineRule="auto"/>
        <w:rPr>
          <w:rFonts w:cs="Calibri Light"/>
          <w:b/>
          <w:bCs/>
          <w:color w:val="808080" w:themeColor="background1" w:themeShade="80"/>
        </w:rPr>
      </w:pPr>
      <w:r w:rsidRPr="00220798">
        <w:rPr>
          <w:rFonts w:cs="Calibri Light"/>
          <w:b/>
          <w:bCs/>
          <w:color w:val="00B0F0"/>
        </w:rPr>
        <w:t>Wat ging er mis?</w:t>
      </w:r>
      <w:r w:rsidR="00CA5F24" w:rsidRPr="00CA5F24">
        <w:rPr>
          <w:rFonts w:cs="Calibri Light"/>
          <w:color w:val="808080" w:themeColor="background1" w:themeShade="80"/>
        </w:rPr>
        <w:t xml:space="preserve"> </w:t>
      </w:r>
      <w:r w:rsidR="00CA5F24">
        <w:rPr>
          <w:rFonts w:cs="Calibri Light"/>
          <w:color w:val="808080" w:themeColor="background1" w:themeShade="80"/>
        </w:rPr>
        <w:t>B</w:t>
      </w:r>
      <w:r w:rsidR="00CA5F24" w:rsidRPr="005379FF">
        <w:rPr>
          <w:rFonts w:cs="Calibri Light"/>
          <w:color w:val="808080" w:themeColor="background1" w:themeShade="80"/>
        </w:rPr>
        <w:t>eschrijf wat er niet goed ging en de uiteindelijke oorzaak van het incident</w:t>
      </w:r>
      <w:r w:rsidR="00CA5F24">
        <w:rPr>
          <w:rFonts w:cs="Calibri Light"/>
          <w:color w:val="808080" w:themeColor="background1" w:themeShade="80"/>
        </w:rPr>
        <w:t>.</w:t>
      </w:r>
    </w:p>
    <w:sdt>
      <w:sdtPr>
        <w:id w:val="1802580525"/>
        <w:placeholder>
          <w:docPart w:val="DefaultPlaceholder_-1854013440"/>
        </w:placeholder>
        <w:showingPlcHdr/>
      </w:sdtPr>
      <w:sdtContent>
        <w:p w14:paraId="6EEA4153" w14:textId="2438D46F" w:rsidR="005379FF" w:rsidRDefault="00CA5F24" w:rsidP="005379FF">
          <w:pPr>
            <w:pStyle w:val="Geenafstand"/>
          </w:pPr>
          <w:r w:rsidRPr="008C4038">
            <w:rPr>
              <w:rStyle w:val="Tekstvantijdelijkeaanduiding"/>
            </w:rPr>
            <w:t>Klik of tik om tekst in te voeren.</w:t>
          </w:r>
        </w:p>
      </w:sdtContent>
    </w:sdt>
    <w:p w14:paraId="67C4C2D1" w14:textId="77777777" w:rsidR="008B7199" w:rsidRDefault="008B7199" w:rsidP="005379FF">
      <w:pPr>
        <w:pStyle w:val="Geenafstand"/>
      </w:pPr>
    </w:p>
    <w:p w14:paraId="20AEB91D" w14:textId="77777777" w:rsidR="005379FF" w:rsidRPr="005379FF" w:rsidRDefault="005379FF" w:rsidP="005379FF">
      <w:pPr>
        <w:pStyle w:val="Geenafstand"/>
      </w:pPr>
    </w:p>
    <w:p w14:paraId="671B602A" w14:textId="589B19C6" w:rsidR="00F56A0D" w:rsidRPr="000F72F7" w:rsidRDefault="00271199" w:rsidP="00F56A0D">
      <w:pPr>
        <w:spacing w:after="0" w:line="240" w:lineRule="auto"/>
        <w:rPr>
          <w:rFonts w:cs="Calibri Light"/>
          <w:b/>
          <w:bCs/>
          <w:color w:val="808080" w:themeColor="background1" w:themeShade="80"/>
        </w:rPr>
      </w:pPr>
      <w:r w:rsidRPr="00220798">
        <w:rPr>
          <w:rFonts w:cs="Calibri Light"/>
          <w:b/>
          <w:bCs/>
          <w:color w:val="00B0F0"/>
        </w:rPr>
        <w:t>Wat gaat er nu gebeuren?</w:t>
      </w:r>
      <w:r w:rsidR="00642470">
        <w:rPr>
          <w:rFonts w:cs="Calibri Light"/>
          <w:b/>
          <w:bCs/>
          <w:color w:val="00B0F0"/>
        </w:rPr>
        <w:t xml:space="preserve"> </w:t>
      </w:r>
      <w:r w:rsidR="00642470" w:rsidRPr="00642470">
        <w:rPr>
          <w:rFonts w:cs="Calibri Light"/>
          <w:color w:val="808080" w:themeColor="background1" w:themeShade="80"/>
        </w:rPr>
        <w:t>Z</w:t>
      </w:r>
      <w:r w:rsidR="00642470" w:rsidRPr="000F72F7">
        <w:rPr>
          <w:rFonts w:cs="Calibri Light"/>
          <w:color w:val="808080" w:themeColor="background1" w:themeShade="80"/>
        </w:rPr>
        <w:t>ijn</w:t>
      </w:r>
      <w:r w:rsidR="00642470">
        <w:rPr>
          <w:rFonts w:cs="Calibri Light"/>
          <w:color w:val="808080" w:themeColor="background1" w:themeShade="80"/>
        </w:rPr>
        <w:t xml:space="preserve"> er</w:t>
      </w:r>
      <w:r w:rsidR="00642470" w:rsidRPr="000F72F7">
        <w:rPr>
          <w:rFonts w:cs="Calibri Light"/>
          <w:color w:val="808080" w:themeColor="background1" w:themeShade="80"/>
        </w:rPr>
        <w:t xml:space="preserve"> acties door het bedrijf ondernomen en is </w:t>
      </w:r>
      <w:r w:rsidR="00642470">
        <w:rPr>
          <w:rFonts w:cs="Calibri Light"/>
          <w:color w:val="808080" w:themeColor="background1" w:themeShade="80"/>
        </w:rPr>
        <w:t xml:space="preserve">er </w:t>
      </w:r>
      <w:r w:rsidR="00642470" w:rsidRPr="000F72F7">
        <w:rPr>
          <w:rFonts w:cs="Calibri Light"/>
          <w:color w:val="808080" w:themeColor="background1" w:themeShade="80"/>
        </w:rPr>
        <w:t>van het incident</w:t>
      </w:r>
      <w:r w:rsidR="00642470">
        <w:rPr>
          <w:rFonts w:cs="Calibri Light"/>
          <w:color w:val="808080" w:themeColor="background1" w:themeShade="80"/>
        </w:rPr>
        <w:t xml:space="preserve"> geleerd?</w:t>
      </w:r>
    </w:p>
    <w:sdt>
      <w:sdtPr>
        <w:rPr>
          <w:rFonts w:cs="Calibri Light"/>
        </w:rPr>
        <w:id w:val="-882718293"/>
        <w:placeholder>
          <w:docPart w:val="DefaultPlaceholder_-1854013440"/>
        </w:placeholder>
        <w:showingPlcHdr/>
      </w:sdtPr>
      <w:sdtContent>
        <w:p w14:paraId="3947407C" w14:textId="06F1AD25" w:rsidR="00271199" w:rsidRDefault="00642470" w:rsidP="00F56A0D">
          <w:pPr>
            <w:spacing w:after="0" w:line="240" w:lineRule="auto"/>
            <w:rPr>
              <w:rFonts w:cs="Calibri Light"/>
            </w:rPr>
          </w:pPr>
          <w:r w:rsidRPr="008C4038">
            <w:rPr>
              <w:rStyle w:val="Tekstvantijdelijkeaanduiding"/>
            </w:rPr>
            <w:t>Klik of tik om tekst in te voeren.</w:t>
          </w:r>
        </w:p>
      </w:sdtContent>
    </w:sdt>
    <w:p w14:paraId="2B206FD8" w14:textId="77777777" w:rsidR="005379FF" w:rsidRPr="005379FF" w:rsidRDefault="005379FF" w:rsidP="005379FF">
      <w:pPr>
        <w:pStyle w:val="Geenafstand"/>
      </w:pPr>
    </w:p>
    <w:p w14:paraId="3FB73B41" w14:textId="77777777" w:rsidR="005379FF" w:rsidRPr="005379FF" w:rsidRDefault="005379FF" w:rsidP="005379FF">
      <w:pPr>
        <w:pStyle w:val="Geenafstand"/>
      </w:pPr>
    </w:p>
    <w:p w14:paraId="36C3B6CB" w14:textId="77777777" w:rsidR="00A421DE" w:rsidRDefault="00271199" w:rsidP="00A421DE">
      <w:pPr>
        <w:spacing w:after="0" w:line="240" w:lineRule="auto"/>
        <w:rPr>
          <w:rFonts w:cs="Calibri Light"/>
          <w:color w:val="808080" w:themeColor="background1" w:themeShade="80"/>
          <w:szCs w:val="18"/>
        </w:rPr>
      </w:pPr>
      <w:r w:rsidRPr="00220798">
        <w:rPr>
          <w:rFonts w:cs="Calibri Light"/>
          <w:b/>
          <w:bCs/>
          <w:color w:val="00B0F0"/>
          <w:szCs w:val="18"/>
        </w:rPr>
        <w:t xml:space="preserve">Was er sprake van letsel? </w:t>
      </w:r>
      <w:r w:rsidRPr="00A421DE">
        <w:rPr>
          <w:rFonts w:cs="Calibri Light"/>
          <w:color w:val="808080" w:themeColor="background1" w:themeShade="80"/>
          <w:szCs w:val="18"/>
        </w:rPr>
        <w:t>Zo ja, hoe gaat het nu met het slachtoffer?</w:t>
      </w:r>
    </w:p>
    <w:p w14:paraId="3A4A9CC7" w14:textId="2E66BF40" w:rsidR="008B7199" w:rsidRDefault="00000000" w:rsidP="00A421DE">
      <w:pPr>
        <w:spacing w:after="0" w:line="240" w:lineRule="auto"/>
      </w:pPr>
      <w:sdt>
        <w:sdtPr>
          <w:id w:val="1652100926"/>
          <w:placeholder>
            <w:docPart w:val="99D75224EE754B61B34EBA6445007FBC"/>
          </w:placeholder>
          <w:showingPlcHdr/>
        </w:sdtPr>
        <w:sdtContent>
          <w:r w:rsidR="005379FF" w:rsidRPr="008C4038">
            <w:rPr>
              <w:rStyle w:val="Tekstvantijdelijkeaanduiding"/>
            </w:rPr>
            <w:t>Klik of tik om tekst in te voeren.</w:t>
          </w:r>
        </w:sdtContent>
      </w:sdt>
    </w:p>
    <w:p w14:paraId="7340CE1D" w14:textId="77777777" w:rsidR="001F3862" w:rsidRDefault="001F3862" w:rsidP="001F3862">
      <w:pPr>
        <w:pStyle w:val="Geenafstand"/>
      </w:pPr>
    </w:p>
    <w:p w14:paraId="2C1F4A10" w14:textId="2D3465C0" w:rsidR="005B79EE" w:rsidRDefault="001F3862" w:rsidP="00933900">
      <w:pPr>
        <w:spacing w:after="0" w:line="240" w:lineRule="auto"/>
        <w:rPr>
          <w:rFonts w:cs="Calibri Light"/>
          <w:color w:val="808080" w:themeColor="background1" w:themeShade="80"/>
          <w:szCs w:val="18"/>
        </w:rPr>
      </w:pPr>
      <w:r>
        <w:rPr>
          <w:rFonts w:cs="Calibri Light"/>
          <w:b/>
          <w:bCs/>
          <w:color w:val="00B0F0"/>
          <w:szCs w:val="18"/>
        </w:rPr>
        <w:t>Kan je enkele foto’s en/of tek</w:t>
      </w:r>
      <w:r w:rsidR="000A2C38">
        <w:rPr>
          <w:rFonts w:cs="Calibri Light"/>
          <w:b/>
          <w:bCs/>
          <w:color w:val="00B0F0"/>
          <w:szCs w:val="18"/>
        </w:rPr>
        <w:t>eningen bijvoegen?</w:t>
      </w:r>
      <w:r w:rsidR="008576E6">
        <w:rPr>
          <w:rFonts w:cs="Calibri Light"/>
          <w:b/>
          <w:bCs/>
          <w:color w:val="00B0F0"/>
          <w:szCs w:val="18"/>
        </w:rPr>
        <w:t xml:space="preserve"> </w:t>
      </w:r>
      <w:r w:rsidR="008576E6">
        <w:rPr>
          <w:rFonts w:cs="Calibri Light"/>
          <w:color w:val="808080" w:themeColor="background1" w:themeShade="80"/>
          <w:szCs w:val="18"/>
        </w:rPr>
        <w:t xml:space="preserve"> </w:t>
      </w:r>
      <w:r w:rsidR="00C95F3B">
        <w:rPr>
          <w:rFonts w:cs="Calibri Light"/>
          <w:color w:val="808080" w:themeColor="background1" w:themeShade="80"/>
          <w:szCs w:val="18"/>
        </w:rPr>
        <w:t>Eén</w:t>
      </w:r>
      <w:r w:rsidR="008576E6">
        <w:rPr>
          <w:rFonts w:cs="Calibri Light"/>
          <w:color w:val="808080" w:themeColor="background1" w:themeShade="80"/>
          <w:szCs w:val="18"/>
        </w:rPr>
        <w:t xml:space="preserve"> plaatje kan soms </w:t>
      </w:r>
      <w:r w:rsidR="00C95F3B">
        <w:rPr>
          <w:rFonts w:cs="Calibri Light"/>
          <w:color w:val="808080" w:themeColor="background1" w:themeShade="80"/>
          <w:szCs w:val="18"/>
        </w:rPr>
        <w:t xml:space="preserve">al </w:t>
      </w:r>
      <w:r w:rsidR="008576E6">
        <w:rPr>
          <w:rFonts w:cs="Calibri Light"/>
          <w:color w:val="808080" w:themeColor="background1" w:themeShade="80"/>
          <w:szCs w:val="18"/>
        </w:rPr>
        <w:t>meer</w:t>
      </w:r>
      <w:r w:rsidR="00C95F3B">
        <w:rPr>
          <w:rFonts w:cs="Calibri Light"/>
          <w:color w:val="808080" w:themeColor="background1" w:themeShade="80"/>
          <w:szCs w:val="18"/>
        </w:rPr>
        <w:t xml:space="preserve"> duidelijk maken dan </w:t>
      </w:r>
      <w:r w:rsidR="00E93937">
        <w:rPr>
          <w:rFonts w:cs="Calibri Light"/>
          <w:color w:val="808080" w:themeColor="background1" w:themeShade="80"/>
          <w:szCs w:val="18"/>
        </w:rPr>
        <w:t>1000 woorden!</w:t>
      </w:r>
    </w:p>
    <w:p w14:paraId="2B71667B" w14:textId="77777777" w:rsidR="00E93937" w:rsidRDefault="00E93937" w:rsidP="00E93937">
      <w:pPr>
        <w:pStyle w:val="Geenafstand"/>
      </w:pPr>
    </w:p>
    <w:p w14:paraId="07AAAE2F" w14:textId="77777777" w:rsidR="00E93937" w:rsidRDefault="00E93937" w:rsidP="00E93937">
      <w:pPr>
        <w:pStyle w:val="Geenafstand"/>
      </w:pPr>
    </w:p>
    <w:p w14:paraId="39DACCCF" w14:textId="77777777" w:rsidR="00E93937" w:rsidRDefault="00E93937" w:rsidP="00E93937">
      <w:pPr>
        <w:pStyle w:val="Geenafstand"/>
      </w:pPr>
    </w:p>
    <w:sdt>
      <w:sdtPr>
        <w:id w:val="558443043"/>
        <w:showingPlcHdr/>
        <w:picture/>
      </w:sdtPr>
      <w:sdtContent>
        <w:p w14:paraId="5CDCA9E4" w14:textId="69F9BA29" w:rsidR="00194C93" w:rsidRDefault="00194C93" w:rsidP="00E93937">
          <w:pPr>
            <w:pStyle w:val="Geenafstand"/>
          </w:pPr>
          <w:r>
            <w:rPr>
              <w:noProof/>
            </w:rPr>
            <w:drawing>
              <wp:inline distT="0" distB="0" distL="0" distR="0" wp14:anchorId="12C9766A" wp14:editId="52B0C206">
                <wp:extent cx="6207125" cy="6207125"/>
                <wp:effectExtent l="0" t="0" r="3175" b="3175"/>
                <wp:docPr id="19" name="Afbeelding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7125" cy="6207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1471300" w14:textId="77777777" w:rsidR="00194C93" w:rsidRDefault="00194C93" w:rsidP="00E93937">
      <w:pPr>
        <w:pStyle w:val="Geenafstand"/>
      </w:pPr>
    </w:p>
    <w:p w14:paraId="19763064" w14:textId="06294C2A" w:rsidR="00194C93" w:rsidRDefault="00194C93" w:rsidP="001F3459">
      <w:pPr>
        <w:pStyle w:val="Geenafstand"/>
      </w:pPr>
    </w:p>
    <w:sdt>
      <w:sdtPr>
        <w:id w:val="1890223381"/>
        <w:showingPlcHdr/>
        <w:picture/>
      </w:sdtPr>
      <w:sdtContent>
        <w:p w14:paraId="4D11F006" w14:textId="26DAD754" w:rsidR="001F3459" w:rsidRDefault="001F3459" w:rsidP="001F3459">
          <w:pPr>
            <w:pStyle w:val="Geenafstand"/>
          </w:pPr>
          <w:r>
            <w:rPr>
              <w:noProof/>
            </w:rPr>
            <w:drawing>
              <wp:inline distT="0" distB="0" distL="0" distR="0" wp14:anchorId="41B9FDBE" wp14:editId="59B0F51E">
                <wp:extent cx="6219825" cy="6219825"/>
                <wp:effectExtent l="0" t="0" r="9525" b="9525"/>
                <wp:docPr id="20" name="Afbeelding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9825" cy="621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01F51F0" w14:textId="77777777" w:rsidR="001F3459" w:rsidRDefault="001F3459" w:rsidP="001F3459">
      <w:pPr>
        <w:pStyle w:val="Geenafstand"/>
      </w:pPr>
    </w:p>
    <w:p w14:paraId="51453796" w14:textId="4532393E" w:rsidR="001F3459" w:rsidRDefault="001F3459" w:rsidP="001F3459">
      <w:pPr>
        <w:pStyle w:val="Geenafstand"/>
        <w:rPr>
          <w:rFonts w:cs="Calibri Light"/>
          <w:color w:val="808080" w:themeColor="background1" w:themeShade="80"/>
          <w:szCs w:val="18"/>
        </w:rPr>
      </w:pPr>
    </w:p>
    <w:p w14:paraId="4C0FF290" w14:textId="77777777" w:rsidR="001F3459" w:rsidRDefault="001F3459" w:rsidP="001F3459">
      <w:pPr>
        <w:pStyle w:val="Geenafstand"/>
        <w:rPr>
          <w:rFonts w:cs="Calibri Light"/>
          <w:color w:val="808080" w:themeColor="background1" w:themeShade="80"/>
          <w:szCs w:val="18"/>
        </w:rPr>
      </w:pPr>
    </w:p>
    <w:sdt>
      <w:sdtPr>
        <w:id w:val="701443580"/>
        <w:showingPlcHdr/>
        <w:picture/>
      </w:sdtPr>
      <w:sdtContent>
        <w:p w14:paraId="2CFE5F91" w14:textId="3785DA81" w:rsidR="001F3459" w:rsidRPr="00E93937" w:rsidRDefault="001F3459" w:rsidP="001F3459">
          <w:pPr>
            <w:pStyle w:val="Geenafstand"/>
          </w:pPr>
          <w:r>
            <w:rPr>
              <w:noProof/>
            </w:rPr>
            <w:drawing>
              <wp:inline distT="0" distB="0" distL="0" distR="0" wp14:anchorId="48F10F3C" wp14:editId="55446E41">
                <wp:extent cx="6134100" cy="6134100"/>
                <wp:effectExtent l="0" t="0" r="0" b="0"/>
                <wp:docPr id="21" name="Afbeelding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34100" cy="613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1F3459" w:rsidRPr="00E9393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8DF25" w14:textId="77777777" w:rsidR="00BE53A3" w:rsidRDefault="00BE53A3" w:rsidP="00F334FF">
      <w:r>
        <w:separator/>
      </w:r>
    </w:p>
  </w:endnote>
  <w:endnote w:type="continuationSeparator" w:id="0">
    <w:p w14:paraId="5F21DB08" w14:textId="77777777" w:rsidR="00BE53A3" w:rsidRDefault="00BE53A3" w:rsidP="00F3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</w:rPr>
      <w:id w:val="1591341501"/>
      <w:docPartObj>
        <w:docPartGallery w:val="Page Numbers (Bottom of Page)"/>
        <w:docPartUnique/>
      </w:docPartObj>
    </w:sdtPr>
    <w:sdtContent>
      <w:p w14:paraId="49BBD7D3" w14:textId="05ABE704" w:rsidR="00F334FF" w:rsidRPr="00F334FF" w:rsidRDefault="00F334FF" w:rsidP="00F334FF">
        <w:pPr>
          <w:pStyle w:val="Voettekst"/>
          <w:rPr>
            <w:sz w:val="16"/>
          </w:rPr>
        </w:pPr>
        <w:r>
          <w:rPr>
            <w:noProof/>
            <w:sz w:val="16"/>
            <w:lang w:eastAsia="nl-NL"/>
          </w:rPr>
          <w:drawing>
            <wp:anchor distT="0" distB="0" distL="114300" distR="114300" simplePos="0" relativeHeight="251657216" behindDoc="1" locked="0" layoutInCell="1" allowOverlap="1" wp14:anchorId="66337C04" wp14:editId="60298822">
              <wp:simplePos x="0" y="0"/>
              <wp:positionH relativeFrom="column">
                <wp:posOffset>3507105</wp:posOffset>
              </wp:positionH>
              <wp:positionV relativeFrom="paragraph">
                <wp:posOffset>-62230</wp:posOffset>
              </wp:positionV>
              <wp:extent cx="2692800" cy="388800"/>
              <wp:effectExtent l="0" t="0" r="0" b="0"/>
              <wp:wrapThrough wrapText="bothSides">
                <wp:wrapPolygon edited="0">
                  <wp:start x="0" y="0"/>
                  <wp:lineTo x="0" y="20118"/>
                  <wp:lineTo x="21396" y="20118"/>
                  <wp:lineTo x="21396" y="0"/>
                  <wp:lineTo x="0" y="0"/>
                </wp:wrapPolygon>
              </wp:wrapThrough>
              <wp:docPr id="17" name="Afbeelding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4opeenrij klein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92800" cy="38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7566A">
          <w:rPr>
            <w:sz w:val="16"/>
          </w:rPr>
          <w:t>202209</w:t>
        </w:r>
        <w:r w:rsidR="00B47127">
          <w:rPr>
            <w:sz w:val="16"/>
          </w:rPr>
          <w:t>2</w:t>
        </w:r>
        <w:r w:rsidR="0057566A">
          <w:rPr>
            <w:sz w:val="16"/>
          </w:rPr>
          <w:t>9</w:t>
        </w:r>
        <w:r w:rsidR="005427AE">
          <w:rPr>
            <w:sz w:val="16"/>
          </w:rPr>
          <w:t xml:space="preserve"> </w:t>
        </w:r>
        <w:r w:rsidR="00B47127">
          <w:rPr>
            <w:sz w:val="16"/>
          </w:rPr>
          <w:t>Formulier I</w:t>
        </w:r>
        <w:r w:rsidR="0057566A">
          <w:rPr>
            <w:sz w:val="16"/>
          </w:rPr>
          <w:t>ncident</w:t>
        </w:r>
        <w:r w:rsidR="00B47127">
          <w:rPr>
            <w:sz w:val="16"/>
          </w:rPr>
          <w:t>melding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959C8" w14:textId="77777777" w:rsidR="00BE53A3" w:rsidRDefault="00BE53A3" w:rsidP="00F334FF">
      <w:r>
        <w:separator/>
      </w:r>
    </w:p>
  </w:footnote>
  <w:footnote w:type="continuationSeparator" w:id="0">
    <w:p w14:paraId="30E92B26" w14:textId="77777777" w:rsidR="00BE53A3" w:rsidRDefault="00BE53A3" w:rsidP="00F33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DB81C" w14:textId="2DE6039E" w:rsidR="00F334FF" w:rsidRPr="00096467" w:rsidRDefault="00F334FF" w:rsidP="00096467">
    <w:pPr>
      <w:pStyle w:val="Geenafstand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732"/>
      </w:tabs>
      <w:jc w:val="right"/>
      <w:rPr>
        <w:rFonts w:cs="Calibri Light"/>
        <w:sz w:val="14"/>
        <w:szCs w:val="14"/>
      </w:rPr>
    </w:pPr>
    <w:r w:rsidRPr="00F334FF">
      <w:rPr>
        <w:rFonts w:eastAsia="Times New Roman" w:cs="Times New Roman"/>
        <w:b/>
        <w:noProof/>
        <w:snapToGrid w:val="0"/>
        <w:color w:val="2E74B5"/>
        <w:sz w:val="22"/>
        <w:szCs w:val="20"/>
        <w:lang w:eastAsia="nl-NL"/>
      </w:rPr>
      <w:drawing>
        <wp:anchor distT="0" distB="0" distL="114300" distR="114300" simplePos="0" relativeHeight="251659264" behindDoc="1" locked="0" layoutInCell="1" allowOverlap="1" wp14:anchorId="0926131B" wp14:editId="14B7B1FA">
          <wp:simplePos x="0" y="0"/>
          <wp:positionH relativeFrom="column">
            <wp:posOffset>-676910</wp:posOffset>
          </wp:positionH>
          <wp:positionV relativeFrom="paragraph">
            <wp:posOffset>-262890</wp:posOffset>
          </wp:positionV>
          <wp:extent cx="2350800" cy="424800"/>
          <wp:effectExtent l="0" t="0" r="0" b="0"/>
          <wp:wrapNone/>
          <wp:docPr id="16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RlogoBa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800" cy="4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78D6"/>
    <w:multiLevelType w:val="hybridMultilevel"/>
    <w:tmpl w:val="06204BBC"/>
    <w:lvl w:ilvl="0" w:tplc="5CEAE63A"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1577F"/>
    <w:multiLevelType w:val="hybridMultilevel"/>
    <w:tmpl w:val="EC1C77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43394"/>
    <w:multiLevelType w:val="hybridMultilevel"/>
    <w:tmpl w:val="7700A2FE"/>
    <w:lvl w:ilvl="0" w:tplc="F6942660">
      <w:start w:val="1"/>
      <w:numFmt w:val="bullet"/>
      <w:pStyle w:val="Niveau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67269AFC">
      <w:start w:val="1"/>
      <w:numFmt w:val="bullet"/>
      <w:pStyle w:val="Niveau4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5C9702D"/>
    <w:multiLevelType w:val="hybridMultilevel"/>
    <w:tmpl w:val="FDEA9A74"/>
    <w:lvl w:ilvl="0" w:tplc="F5CC1B58">
      <w:start w:val="1"/>
      <w:numFmt w:val="decimal"/>
      <w:pStyle w:val="Cijferopsomming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CA032D"/>
    <w:multiLevelType w:val="hybridMultilevel"/>
    <w:tmpl w:val="27B4AB7C"/>
    <w:lvl w:ilvl="0" w:tplc="51A81CDA">
      <w:numFmt w:val="bullet"/>
      <w:lvlText w:val="•"/>
      <w:lvlJc w:val="left"/>
      <w:pPr>
        <w:ind w:left="720" w:hanging="360"/>
      </w:pPr>
      <w:rPr>
        <w:rFonts w:ascii="Calibri Light" w:eastAsiaTheme="minorEastAsia" w:hAnsi="Calibri Light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50ECF"/>
    <w:multiLevelType w:val="hybridMultilevel"/>
    <w:tmpl w:val="7F460E6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E90E49"/>
    <w:multiLevelType w:val="hybridMultilevel"/>
    <w:tmpl w:val="651C570E"/>
    <w:lvl w:ilvl="0" w:tplc="04130013">
      <w:start w:val="1"/>
      <w:numFmt w:val="upperRoman"/>
      <w:lvlText w:val="%1."/>
      <w:lvlJc w:val="righ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BB1158"/>
    <w:multiLevelType w:val="hybridMultilevel"/>
    <w:tmpl w:val="1A882DB4"/>
    <w:lvl w:ilvl="0" w:tplc="F916469E">
      <w:start w:val="1"/>
      <w:numFmt w:val="bullet"/>
      <w:pStyle w:val="Niveau1"/>
      <w:lvlText w:val="­"/>
      <w:lvlJc w:val="left"/>
      <w:pPr>
        <w:ind w:left="360" w:hanging="360"/>
      </w:pPr>
      <w:rPr>
        <w:rFonts w:ascii="Calibri Light" w:hAnsi="Calibri Light" w:hint="default"/>
      </w:rPr>
    </w:lvl>
    <w:lvl w:ilvl="1" w:tplc="CA9A0934">
      <w:start w:val="1"/>
      <w:numFmt w:val="bullet"/>
      <w:pStyle w:val="Niveau2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B44156"/>
    <w:multiLevelType w:val="hybridMultilevel"/>
    <w:tmpl w:val="A378CBB0"/>
    <w:lvl w:ilvl="0" w:tplc="51A81CDA">
      <w:numFmt w:val="bullet"/>
      <w:lvlText w:val="•"/>
      <w:lvlJc w:val="left"/>
      <w:pPr>
        <w:ind w:left="720" w:hanging="360"/>
      </w:pPr>
      <w:rPr>
        <w:rFonts w:ascii="Calibri Light" w:eastAsiaTheme="minorEastAsia" w:hAnsi="Calibri Light" w:cs="Arial" w:hint="default"/>
      </w:rPr>
    </w:lvl>
    <w:lvl w:ilvl="1" w:tplc="51A81CDA">
      <w:numFmt w:val="bullet"/>
      <w:lvlText w:val="•"/>
      <w:lvlJc w:val="left"/>
      <w:pPr>
        <w:ind w:left="1440" w:hanging="360"/>
      </w:pPr>
      <w:rPr>
        <w:rFonts w:ascii="Calibri Light" w:eastAsiaTheme="minorEastAsia" w:hAnsi="Calibri Light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242B9"/>
    <w:multiLevelType w:val="hybridMultilevel"/>
    <w:tmpl w:val="DE167C5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0136D06"/>
    <w:multiLevelType w:val="hybridMultilevel"/>
    <w:tmpl w:val="9DF2DEF0"/>
    <w:lvl w:ilvl="0" w:tplc="06542020">
      <w:start w:val="1"/>
      <w:numFmt w:val="lowerLetter"/>
      <w:lvlText w:val="%1."/>
      <w:lvlJc w:val="left"/>
      <w:pPr>
        <w:ind w:left="1776" w:hanging="360"/>
      </w:pPr>
      <w:rPr>
        <w:rFonts w:hint="default"/>
        <w:b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41B44F28"/>
    <w:multiLevelType w:val="hybridMultilevel"/>
    <w:tmpl w:val="CE7C0B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13E71"/>
    <w:multiLevelType w:val="hybridMultilevel"/>
    <w:tmpl w:val="A7607D96"/>
    <w:lvl w:ilvl="0" w:tplc="78A4A3AC">
      <w:start w:val="1"/>
      <w:numFmt w:val="bullet"/>
      <w:lvlText w:val="o"/>
      <w:lvlJc w:val="left"/>
      <w:pPr>
        <w:ind w:left="1068" w:hanging="360"/>
      </w:pPr>
      <w:rPr>
        <w:rFonts w:ascii="Calibri Light" w:hAnsi="Calibri Light" w:cs="Courier New" w:hint="default"/>
        <w:sz w:val="14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2BA0D52"/>
    <w:multiLevelType w:val="hybridMultilevel"/>
    <w:tmpl w:val="8C9A5BA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9A04D4"/>
    <w:multiLevelType w:val="hybridMultilevel"/>
    <w:tmpl w:val="E2E641A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2F24D9"/>
    <w:multiLevelType w:val="hybridMultilevel"/>
    <w:tmpl w:val="2DA477C2"/>
    <w:lvl w:ilvl="0" w:tplc="CB90EB90">
      <w:start w:val="1"/>
      <w:numFmt w:val="lowerLetter"/>
      <w:pStyle w:val="Alfabetopsomming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D31E81"/>
    <w:multiLevelType w:val="hybridMultilevel"/>
    <w:tmpl w:val="CDB8A1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42020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sz w:val="18"/>
      </w:rPr>
    </w:lvl>
    <w:lvl w:ilvl="2" w:tplc="0413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F2DCD"/>
    <w:multiLevelType w:val="hybridMultilevel"/>
    <w:tmpl w:val="3F867B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34E11"/>
    <w:multiLevelType w:val="hybridMultilevel"/>
    <w:tmpl w:val="4E72C944"/>
    <w:lvl w:ilvl="0" w:tplc="5CEAE63A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51A81CDA">
      <w:numFmt w:val="bullet"/>
      <w:lvlText w:val="•"/>
      <w:lvlJc w:val="left"/>
      <w:pPr>
        <w:ind w:left="1440" w:hanging="360"/>
      </w:pPr>
      <w:rPr>
        <w:rFonts w:ascii="Calibri Light" w:eastAsiaTheme="minorEastAsia" w:hAnsi="Calibri Light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B4384"/>
    <w:multiLevelType w:val="hybridMultilevel"/>
    <w:tmpl w:val="9FD8CAA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B942A2"/>
    <w:multiLevelType w:val="hybridMultilevel"/>
    <w:tmpl w:val="03DEAE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4C700C"/>
    <w:multiLevelType w:val="hybridMultilevel"/>
    <w:tmpl w:val="88046394"/>
    <w:lvl w:ilvl="0" w:tplc="B4F80E3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EE61BE1"/>
    <w:multiLevelType w:val="hybridMultilevel"/>
    <w:tmpl w:val="E222F2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887662">
    <w:abstractNumId w:val="9"/>
  </w:num>
  <w:num w:numId="2" w16cid:durableId="19818556">
    <w:abstractNumId w:val="19"/>
  </w:num>
  <w:num w:numId="3" w16cid:durableId="1905069197">
    <w:abstractNumId w:val="16"/>
  </w:num>
  <w:num w:numId="4" w16cid:durableId="1105855222">
    <w:abstractNumId w:val="1"/>
  </w:num>
  <w:num w:numId="5" w16cid:durableId="1909261468">
    <w:abstractNumId w:val="20"/>
  </w:num>
  <w:num w:numId="6" w16cid:durableId="1426027532">
    <w:abstractNumId w:val="0"/>
  </w:num>
  <w:num w:numId="7" w16cid:durableId="1157914515">
    <w:abstractNumId w:val="18"/>
  </w:num>
  <w:num w:numId="8" w16cid:durableId="445084663">
    <w:abstractNumId w:val="8"/>
  </w:num>
  <w:num w:numId="9" w16cid:durableId="1466779932">
    <w:abstractNumId w:val="14"/>
  </w:num>
  <w:num w:numId="10" w16cid:durableId="440540412">
    <w:abstractNumId w:val="4"/>
  </w:num>
  <w:num w:numId="11" w16cid:durableId="1843230032">
    <w:abstractNumId w:val="21"/>
  </w:num>
  <w:num w:numId="12" w16cid:durableId="1188562402">
    <w:abstractNumId w:val="12"/>
  </w:num>
  <w:num w:numId="13" w16cid:durableId="596252749">
    <w:abstractNumId w:val="10"/>
  </w:num>
  <w:num w:numId="14" w16cid:durableId="1898735439">
    <w:abstractNumId w:val="11"/>
  </w:num>
  <w:num w:numId="15" w16cid:durableId="43527285">
    <w:abstractNumId w:val="5"/>
  </w:num>
  <w:num w:numId="16" w16cid:durableId="422654919">
    <w:abstractNumId w:val="17"/>
  </w:num>
  <w:num w:numId="17" w16cid:durableId="2069331213">
    <w:abstractNumId w:val="22"/>
  </w:num>
  <w:num w:numId="18" w16cid:durableId="1761872737">
    <w:abstractNumId w:val="13"/>
  </w:num>
  <w:num w:numId="19" w16cid:durableId="575358360">
    <w:abstractNumId w:val="7"/>
  </w:num>
  <w:num w:numId="20" w16cid:durableId="413210271">
    <w:abstractNumId w:val="2"/>
  </w:num>
  <w:num w:numId="21" w16cid:durableId="1529640101">
    <w:abstractNumId w:val="3"/>
  </w:num>
  <w:num w:numId="22" w16cid:durableId="1639064943">
    <w:abstractNumId w:val="15"/>
  </w:num>
  <w:num w:numId="23" w16cid:durableId="963848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o2ULq+IOpnCVwx6RrX/wiHkFBp1l5umzW/hW57/Osd9UtjEAkhvUmOJtYMz9j6FLs2BREkaqY0l7E2+PA9jsCQ==" w:salt="n4ZUsxAgBFj9XZXmZ4tnY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99"/>
    <w:rsid w:val="00004643"/>
    <w:rsid w:val="0000528B"/>
    <w:rsid w:val="00023620"/>
    <w:rsid w:val="000910C1"/>
    <w:rsid w:val="00091349"/>
    <w:rsid w:val="00094D2D"/>
    <w:rsid w:val="00096467"/>
    <w:rsid w:val="000A0D50"/>
    <w:rsid w:val="000A2C38"/>
    <w:rsid w:val="000C6F22"/>
    <w:rsid w:val="000D2E84"/>
    <w:rsid w:val="000F72F7"/>
    <w:rsid w:val="001248AB"/>
    <w:rsid w:val="00150785"/>
    <w:rsid w:val="0015088F"/>
    <w:rsid w:val="00151C60"/>
    <w:rsid w:val="00166C85"/>
    <w:rsid w:val="0017473F"/>
    <w:rsid w:val="00175CE4"/>
    <w:rsid w:val="00190A30"/>
    <w:rsid w:val="00194C93"/>
    <w:rsid w:val="001A0F1A"/>
    <w:rsid w:val="001C295F"/>
    <w:rsid w:val="001D70C6"/>
    <w:rsid w:val="001F3459"/>
    <w:rsid w:val="001F3862"/>
    <w:rsid w:val="00207059"/>
    <w:rsid w:val="002107AF"/>
    <w:rsid w:val="002115B8"/>
    <w:rsid w:val="00211F24"/>
    <w:rsid w:val="0021548C"/>
    <w:rsid w:val="00217BA5"/>
    <w:rsid w:val="00220798"/>
    <w:rsid w:val="002224CE"/>
    <w:rsid w:val="0022573E"/>
    <w:rsid w:val="002342F8"/>
    <w:rsid w:val="00235237"/>
    <w:rsid w:val="00250E09"/>
    <w:rsid w:val="00271199"/>
    <w:rsid w:val="002A0F44"/>
    <w:rsid w:val="002A598F"/>
    <w:rsid w:val="002B0617"/>
    <w:rsid w:val="002C32CF"/>
    <w:rsid w:val="00304127"/>
    <w:rsid w:val="003176B6"/>
    <w:rsid w:val="00376CB0"/>
    <w:rsid w:val="003D4F05"/>
    <w:rsid w:val="003D60BD"/>
    <w:rsid w:val="003F09C2"/>
    <w:rsid w:val="00412D67"/>
    <w:rsid w:val="004136B5"/>
    <w:rsid w:val="004633D0"/>
    <w:rsid w:val="00494FEB"/>
    <w:rsid w:val="004A5A94"/>
    <w:rsid w:val="004C0F62"/>
    <w:rsid w:val="004C381F"/>
    <w:rsid w:val="004C3DC3"/>
    <w:rsid w:val="004E2FE8"/>
    <w:rsid w:val="004E7CBB"/>
    <w:rsid w:val="004F1EF1"/>
    <w:rsid w:val="005379FF"/>
    <w:rsid w:val="005427AE"/>
    <w:rsid w:val="0057566A"/>
    <w:rsid w:val="005842DB"/>
    <w:rsid w:val="0059363E"/>
    <w:rsid w:val="00593DE0"/>
    <w:rsid w:val="005A04CF"/>
    <w:rsid w:val="005B79EE"/>
    <w:rsid w:val="005C0EBA"/>
    <w:rsid w:val="0060315A"/>
    <w:rsid w:val="00636FEB"/>
    <w:rsid w:val="00642470"/>
    <w:rsid w:val="00650DDB"/>
    <w:rsid w:val="00653D4D"/>
    <w:rsid w:val="00667A97"/>
    <w:rsid w:val="006941DE"/>
    <w:rsid w:val="006B129D"/>
    <w:rsid w:val="006B4CD5"/>
    <w:rsid w:val="006B6E0C"/>
    <w:rsid w:val="00712600"/>
    <w:rsid w:val="0072283D"/>
    <w:rsid w:val="00725E2B"/>
    <w:rsid w:val="0072662D"/>
    <w:rsid w:val="00751F38"/>
    <w:rsid w:val="007D6656"/>
    <w:rsid w:val="008107C2"/>
    <w:rsid w:val="0081116C"/>
    <w:rsid w:val="00822286"/>
    <w:rsid w:val="008276E7"/>
    <w:rsid w:val="00831B8E"/>
    <w:rsid w:val="008576E6"/>
    <w:rsid w:val="00881269"/>
    <w:rsid w:val="008921D3"/>
    <w:rsid w:val="008B0C3B"/>
    <w:rsid w:val="008B1B45"/>
    <w:rsid w:val="008B7199"/>
    <w:rsid w:val="008D0CA4"/>
    <w:rsid w:val="008F4683"/>
    <w:rsid w:val="008F75C6"/>
    <w:rsid w:val="0090778D"/>
    <w:rsid w:val="00933900"/>
    <w:rsid w:val="00955CAD"/>
    <w:rsid w:val="00974425"/>
    <w:rsid w:val="009A0097"/>
    <w:rsid w:val="009E07EC"/>
    <w:rsid w:val="00A10470"/>
    <w:rsid w:val="00A32A24"/>
    <w:rsid w:val="00A421DE"/>
    <w:rsid w:val="00A75758"/>
    <w:rsid w:val="00AB567F"/>
    <w:rsid w:val="00AD7B99"/>
    <w:rsid w:val="00AE4B9C"/>
    <w:rsid w:val="00AF19FC"/>
    <w:rsid w:val="00AF704D"/>
    <w:rsid w:val="00B2703B"/>
    <w:rsid w:val="00B47127"/>
    <w:rsid w:val="00B66E77"/>
    <w:rsid w:val="00B8530A"/>
    <w:rsid w:val="00B871DC"/>
    <w:rsid w:val="00BA6226"/>
    <w:rsid w:val="00BE53A3"/>
    <w:rsid w:val="00C234AC"/>
    <w:rsid w:val="00C427EB"/>
    <w:rsid w:val="00C4598F"/>
    <w:rsid w:val="00C540D4"/>
    <w:rsid w:val="00C95F3B"/>
    <w:rsid w:val="00CA520C"/>
    <w:rsid w:val="00CA5F24"/>
    <w:rsid w:val="00CA7ADE"/>
    <w:rsid w:val="00CC50E2"/>
    <w:rsid w:val="00CD2BE8"/>
    <w:rsid w:val="00CE22DB"/>
    <w:rsid w:val="00D04584"/>
    <w:rsid w:val="00D069E4"/>
    <w:rsid w:val="00D21CCD"/>
    <w:rsid w:val="00D3534E"/>
    <w:rsid w:val="00D44905"/>
    <w:rsid w:val="00D46B79"/>
    <w:rsid w:val="00D63B93"/>
    <w:rsid w:val="00D72770"/>
    <w:rsid w:val="00D9677C"/>
    <w:rsid w:val="00DC3635"/>
    <w:rsid w:val="00DD25D8"/>
    <w:rsid w:val="00E37BD6"/>
    <w:rsid w:val="00E715AB"/>
    <w:rsid w:val="00E93937"/>
    <w:rsid w:val="00EA63E5"/>
    <w:rsid w:val="00EB0537"/>
    <w:rsid w:val="00EB47B1"/>
    <w:rsid w:val="00ED3424"/>
    <w:rsid w:val="00EE1DA1"/>
    <w:rsid w:val="00F334FF"/>
    <w:rsid w:val="00F56A0D"/>
    <w:rsid w:val="00F71033"/>
    <w:rsid w:val="00FB0079"/>
    <w:rsid w:val="00FD6A41"/>
    <w:rsid w:val="00FD7E49"/>
    <w:rsid w:val="00FE057C"/>
    <w:rsid w:val="00FE1B15"/>
    <w:rsid w:val="00FE2757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DACDC"/>
  <w15:docId w15:val="{D86AB2D4-B157-41E9-A226-75AA5857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sz w:val="18"/>
        <w:szCs w:val="22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2115B8"/>
    <w:pPr>
      <w:spacing w:line="27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6B4CD5"/>
    <w:pPr>
      <w:keepNext/>
      <w:keepLines/>
      <w:spacing w:before="100" w:after="100" w:line="240" w:lineRule="auto"/>
      <w:outlineLvl w:val="0"/>
    </w:pPr>
    <w:rPr>
      <w:rFonts w:eastAsiaTheme="majorEastAsia" w:cstheme="majorBidi"/>
      <w:b/>
      <w:color w:val="00B0F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B4CD5"/>
    <w:pPr>
      <w:keepNext/>
      <w:keepLines/>
      <w:spacing w:before="100" w:after="100" w:line="240" w:lineRule="auto"/>
      <w:outlineLvl w:val="1"/>
    </w:pPr>
    <w:rPr>
      <w:rFonts w:eastAsiaTheme="majorEastAsia" w:cstheme="majorBidi"/>
      <w:b/>
      <w:color w:val="00B0F0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B4CD5"/>
    <w:pPr>
      <w:keepNext/>
      <w:keepLines/>
      <w:spacing w:before="100" w:after="100" w:line="240" w:lineRule="auto"/>
      <w:outlineLvl w:val="2"/>
    </w:pPr>
    <w:rPr>
      <w:rFonts w:eastAsiaTheme="majorEastAsia" w:cstheme="majorBidi"/>
      <w:b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B4CD5"/>
    <w:pPr>
      <w:keepNext/>
      <w:keepLines/>
      <w:spacing w:before="100" w:after="100" w:line="240" w:lineRule="auto"/>
      <w:outlineLvl w:val="3"/>
    </w:pPr>
    <w:rPr>
      <w:rFonts w:eastAsiaTheme="majorEastAsia" w:cstheme="majorBidi"/>
      <w:b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rsid w:val="002342F8"/>
    <w:pPr>
      <w:spacing w:after="0" w:line="240" w:lineRule="auto"/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C2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295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1C29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3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34FF"/>
  </w:style>
  <w:style w:type="paragraph" w:styleId="Voettekst">
    <w:name w:val="footer"/>
    <w:basedOn w:val="Standaard"/>
    <w:link w:val="VoettekstChar"/>
    <w:uiPriority w:val="99"/>
    <w:unhideWhenUsed/>
    <w:rsid w:val="00F3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34FF"/>
  </w:style>
  <w:style w:type="paragraph" w:styleId="Geenafstand">
    <w:name w:val="No Spacing"/>
    <w:uiPriority w:val="1"/>
    <w:qFormat/>
    <w:rsid w:val="005842DB"/>
    <w:pPr>
      <w:spacing w:after="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842D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842DB"/>
    <w:pPr>
      <w:spacing w:after="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842D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7575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75758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1D70C6"/>
    <w:pPr>
      <w:spacing w:after="0"/>
    </w:pPr>
  </w:style>
  <w:style w:type="character" w:customStyle="1" w:styleId="Kop1Char">
    <w:name w:val="Kop 1 Char"/>
    <w:basedOn w:val="Standaardalinea-lettertype"/>
    <w:link w:val="Kop1"/>
    <w:uiPriority w:val="9"/>
    <w:rsid w:val="006B4CD5"/>
    <w:rPr>
      <w:rFonts w:eastAsiaTheme="majorEastAsia" w:cstheme="majorBidi"/>
      <w:b/>
      <w:color w:val="00B0F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B4CD5"/>
    <w:rPr>
      <w:rFonts w:eastAsiaTheme="majorEastAsia" w:cstheme="majorBidi"/>
      <w:b/>
      <w:color w:val="00B0F0"/>
      <w:sz w:val="2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B4CD5"/>
    <w:rPr>
      <w:rFonts w:eastAsiaTheme="majorEastAsia" w:cstheme="majorBidi"/>
      <w:b/>
      <w:szCs w:val="24"/>
    </w:rPr>
  </w:style>
  <w:style w:type="paragraph" w:customStyle="1" w:styleId="Niveau1">
    <w:name w:val="Niveau 1"/>
    <w:basedOn w:val="Lijstalinea"/>
    <w:link w:val="Niveau1Char"/>
    <w:qFormat/>
    <w:rsid w:val="000A0D50"/>
    <w:pPr>
      <w:numPr>
        <w:numId w:val="19"/>
      </w:numPr>
    </w:pPr>
  </w:style>
  <w:style w:type="paragraph" w:customStyle="1" w:styleId="Niveau2">
    <w:name w:val="Niveau 2"/>
    <w:basedOn w:val="Lijstalinea"/>
    <w:link w:val="Niveau2Char"/>
    <w:qFormat/>
    <w:rsid w:val="000A0D50"/>
    <w:pPr>
      <w:numPr>
        <w:ilvl w:val="1"/>
        <w:numId w:val="19"/>
      </w:numPr>
      <w:ind w:left="714" w:hanging="357"/>
    </w:pPr>
    <w:rPr>
      <w:rFonts w:cs="Arial"/>
      <w:szCs w:val="18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0A0D50"/>
  </w:style>
  <w:style w:type="character" w:customStyle="1" w:styleId="Niveau1Char">
    <w:name w:val="Niveau 1 Char"/>
    <w:basedOn w:val="LijstalineaChar"/>
    <w:link w:val="Niveau1"/>
    <w:rsid w:val="000A0D50"/>
  </w:style>
  <w:style w:type="paragraph" w:customStyle="1" w:styleId="Niveau3">
    <w:name w:val="Niveau 3"/>
    <w:basedOn w:val="Lijstalinea"/>
    <w:link w:val="Niveau3Char"/>
    <w:qFormat/>
    <w:rsid w:val="000A0D50"/>
    <w:pPr>
      <w:numPr>
        <w:numId w:val="20"/>
      </w:numPr>
      <w:ind w:left="1077" w:hanging="357"/>
    </w:pPr>
    <w:rPr>
      <w:rFonts w:cs="Arial"/>
      <w:szCs w:val="18"/>
    </w:rPr>
  </w:style>
  <w:style w:type="character" w:customStyle="1" w:styleId="Niveau2Char">
    <w:name w:val="Niveau 2 Char"/>
    <w:basedOn w:val="LijstalineaChar"/>
    <w:link w:val="Niveau2"/>
    <w:rsid w:val="000A0D50"/>
    <w:rPr>
      <w:rFonts w:cs="Arial"/>
      <w:szCs w:val="18"/>
    </w:rPr>
  </w:style>
  <w:style w:type="paragraph" w:customStyle="1" w:styleId="Niveau4">
    <w:name w:val="Niveau 4"/>
    <w:basedOn w:val="Lijstalinea"/>
    <w:link w:val="Niveau4Char"/>
    <w:qFormat/>
    <w:rsid w:val="000A0D50"/>
    <w:pPr>
      <w:numPr>
        <w:ilvl w:val="1"/>
        <w:numId w:val="20"/>
      </w:numPr>
      <w:ind w:left="1434" w:hanging="357"/>
    </w:pPr>
    <w:rPr>
      <w:rFonts w:cs="Arial"/>
      <w:szCs w:val="18"/>
    </w:rPr>
  </w:style>
  <w:style w:type="character" w:customStyle="1" w:styleId="Niveau3Char">
    <w:name w:val="Niveau 3 Char"/>
    <w:basedOn w:val="LijstalineaChar"/>
    <w:link w:val="Niveau3"/>
    <w:rsid w:val="000A0D50"/>
    <w:rPr>
      <w:rFonts w:cs="Arial"/>
      <w:szCs w:val="18"/>
    </w:rPr>
  </w:style>
  <w:style w:type="paragraph" w:customStyle="1" w:styleId="Cijferopsomming">
    <w:name w:val="Cijferopsomming"/>
    <w:basedOn w:val="Lijstalinea"/>
    <w:link w:val="CijferopsommingChar"/>
    <w:qFormat/>
    <w:rsid w:val="000A0D50"/>
    <w:pPr>
      <w:numPr>
        <w:numId w:val="21"/>
      </w:numPr>
    </w:pPr>
    <w:rPr>
      <w:rFonts w:cs="Arial"/>
      <w:szCs w:val="18"/>
    </w:rPr>
  </w:style>
  <w:style w:type="character" w:customStyle="1" w:styleId="Niveau4Char">
    <w:name w:val="Niveau 4 Char"/>
    <w:basedOn w:val="LijstalineaChar"/>
    <w:link w:val="Niveau4"/>
    <w:rsid w:val="000A0D50"/>
    <w:rPr>
      <w:rFonts w:cs="Arial"/>
      <w:szCs w:val="18"/>
    </w:rPr>
  </w:style>
  <w:style w:type="paragraph" w:customStyle="1" w:styleId="Alfabetopsomming">
    <w:name w:val="Alfabetopsomming"/>
    <w:basedOn w:val="Lijstalinea"/>
    <w:link w:val="AlfabetopsommingChar"/>
    <w:qFormat/>
    <w:rsid w:val="000A0D50"/>
    <w:pPr>
      <w:numPr>
        <w:numId w:val="22"/>
      </w:numPr>
    </w:pPr>
    <w:rPr>
      <w:rFonts w:cs="Arial"/>
      <w:szCs w:val="18"/>
    </w:rPr>
  </w:style>
  <w:style w:type="character" w:customStyle="1" w:styleId="CijferopsommingChar">
    <w:name w:val="Cijferopsomming Char"/>
    <w:basedOn w:val="LijstalineaChar"/>
    <w:link w:val="Cijferopsomming"/>
    <w:rsid w:val="000A0D50"/>
    <w:rPr>
      <w:rFonts w:cs="Arial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6B4CD5"/>
    <w:rPr>
      <w:rFonts w:eastAsiaTheme="majorEastAsia" w:cstheme="majorBidi"/>
      <w:b/>
      <w:i/>
      <w:iCs/>
    </w:rPr>
  </w:style>
  <w:style w:type="character" w:customStyle="1" w:styleId="AlfabetopsommingChar">
    <w:name w:val="Alfabetopsomming Char"/>
    <w:basedOn w:val="LijstalineaChar"/>
    <w:link w:val="Alfabetopsomming"/>
    <w:rsid w:val="000A0D50"/>
    <w:rPr>
      <w:rFonts w:cs="Arial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2711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.I.R\Algemeen%20Intern%20-%20Documenten\Formulieren\20210225%20Format%20standaard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8E81DA-C9EE-4883-A7FA-B6587620A157}"/>
      </w:docPartPr>
      <w:docPartBody>
        <w:p w:rsidR="004F6C50" w:rsidRDefault="00E41CB0">
          <w:r w:rsidRPr="008C403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3D0D2F35CFC4F5EB9AB2D43909B51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93AADE-FD4C-47FE-B3FB-318A6C02F57A}"/>
      </w:docPartPr>
      <w:docPartBody>
        <w:p w:rsidR="004F6C50" w:rsidRDefault="00E41CB0" w:rsidP="00E41CB0">
          <w:pPr>
            <w:pStyle w:val="A3D0D2F35CFC4F5EB9AB2D43909B5123"/>
          </w:pPr>
          <w:r w:rsidRPr="008C403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0F22CD0A2594882BC73297326315D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251DE8-02DC-411F-B492-20505B826B71}"/>
      </w:docPartPr>
      <w:docPartBody>
        <w:p w:rsidR="004F6C50" w:rsidRDefault="00E41CB0" w:rsidP="00E41CB0">
          <w:pPr>
            <w:pStyle w:val="F0F22CD0A2594882BC73297326315D16"/>
          </w:pPr>
          <w:r w:rsidRPr="004E7CB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9F5A4B4E5544E2295BD5272970EEF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CE822C-91E4-48B6-9129-634F32B1DF2E}"/>
      </w:docPartPr>
      <w:docPartBody>
        <w:p w:rsidR="004F6C50" w:rsidRDefault="00E41CB0" w:rsidP="00E41CB0">
          <w:pPr>
            <w:pStyle w:val="89F5A4B4E5544E2295BD5272970EEF68"/>
          </w:pPr>
          <w:r w:rsidRPr="004E7CB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19F5509575E4F59A56EEAB85B2C60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68C11D-4101-4252-81FA-D8ADB1DA9499}"/>
      </w:docPartPr>
      <w:docPartBody>
        <w:p w:rsidR="004F6C50" w:rsidRDefault="00E41CB0" w:rsidP="00E41CB0">
          <w:pPr>
            <w:pStyle w:val="319F5509575E4F59A56EEAB85B2C60F6"/>
          </w:pPr>
          <w:r w:rsidRPr="004E7CB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85A2ACE196041A79F2B12848963B7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0644FA-ECB4-4483-81A5-D0C21ED6F742}"/>
      </w:docPartPr>
      <w:docPartBody>
        <w:p w:rsidR="004F6C50" w:rsidRDefault="00E41CB0" w:rsidP="00E41CB0">
          <w:pPr>
            <w:pStyle w:val="E85A2ACE196041A79F2B12848963B718"/>
          </w:pPr>
          <w:r w:rsidRPr="004E7CB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DA2BB9CBC744FFD94965094552A54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955128-A114-49D1-9596-284B4A8EBC61}"/>
      </w:docPartPr>
      <w:docPartBody>
        <w:p w:rsidR="004F6C50" w:rsidRDefault="00E41CB0" w:rsidP="00E41CB0">
          <w:pPr>
            <w:pStyle w:val="BDA2BB9CBC744FFD94965094552A54B1"/>
          </w:pPr>
          <w:r w:rsidRPr="004E7CB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9D75224EE754B61B34EBA6445007F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503F7F-5D00-46E8-9341-F6154FF6C18E}"/>
      </w:docPartPr>
      <w:docPartBody>
        <w:p w:rsidR="004F6C50" w:rsidRDefault="00E41CB0" w:rsidP="00E41CB0">
          <w:pPr>
            <w:pStyle w:val="99D75224EE754B61B34EBA6445007FBC"/>
          </w:pPr>
          <w:r w:rsidRPr="008C4038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B0"/>
    <w:rsid w:val="00237ECD"/>
    <w:rsid w:val="0037341B"/>
    <w:rsid w:val="004F6C50"/>
    <w:rsid w:val="00DC1E3D"/>
    <w:rsid w:val="00DD3456"/>
    <w:rsid w:val="00E41CB0"/>
    <w:rsid w:val="00E515EF"/>
    <w:rsid w:val="00E622FB"/>
    <w:rsid w:val="00E8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622FB"/>
  </w:style>
  <w:style w:type="paragraph" w:customStyle="1" w:styleId="A3D0D2F35CFC4F5EB9AB2D43909B5123">
    <w:name w:val="A3D0D2F35CFC4F5EB9AB2D43909B5123"/>
    <w:rsid w:val="00E41CB0"/>
  </w:style>
  <w:style w:type="paragraph" w:customStyle="1" w:styleId="F0F22CD0A2594882BC73297326315D16">
    <w:name w:val="F0F22CD0A2594882BC73297326315D16"/>
    <w:rsid w:val="00E41CB0"/>
    <w:pPr>
      <w:spacing w:after="200" w:line="276" w:lineRule="auto"/>
    </w:pPr>
    <w:rPr>
      <w:rFonts w:ascii="Calibri Light" w:eastAsiaTheme="minorHAnsi" w:hAnsi="Calibri Light"/>
      <w:sz w:val="18"/>
      <w:lang w:eastAsia="en-US"/>
    </w:rPr>
  </w:style>
  <w:style w:type="paragraph" w:customStyle="1" w:styleId="89F5A4B4E5544E2295BD5272970EEF68">
    <w:name w:val="89F5A4B4E5544E2295BD5272970EEF68"/>
    <w:rsid w:val="00E41CB0"/>
    <w:pPr>
      <w:spacing w:after="200" w:line="276" w:lineRule="auto"/>
    </w:pPr>
    <w:rPr>
      <w:rFonts w:ascii="Calibri Light" w:eastAsiaTheme="minorHAnsi" w:hAnsi="Calibri Light"/>
      <w:sz w:val="18"/>
      <w:lang w:eastAsia="en-US"/>
    </w:rPr>
  </w:style>
  <w:style w:type="paragraph" w:customStyle="1" w:styleId="319F5509575E4F59A56EEAB85B2C60F6">
    <w:name w:val="319F5509575E4F59A56EEAB85B2C60F6"/>
    <w:rsid w:val="00E41CB0"/>
    <w:pPr>
      <w:spacing w:after="200" w:line="276" w:lineRule="auto"/>
    </w:pPr>
    <w:rPr>
      <w:rFonts w:ascii="Calibri Light" w:eastAsiaTheme="minorHAnsi" w:hAnsi="Calibri Light"/>
      <w:sz w:val="18"/>
      <w:lang w:eastAsia="en-US"/>
    </w:rPr>
  </w:style>
  <w:style w:type="paragraph" w:customStyle="1" w:styleId="E85A2ACE196041A79F2B12848963B718">
    <w:name w:val="E85A2ACE196041A79F2B12848963B718"/>
    <w:rsid w:val="00E41CB0"/>
    <w:pPr>
      <w:spacing w:after="200" w:line="276" w:lineRule="auto"/>
    </w:pPr>
    <w:rPr>
      <w:rFonts w:ascii="Calibri Light" w:eastAsiaTheme="minorHAnsi" w:hAnsi="Calibri Light"/>
      <w:sz w:val="18"/>
      <w:lang w:eastAsia="en-US"/>
    </w:rPr>
  </w:style>
  <w:style w:type="paragraph" w:customStyle="1" w:styleId="BDA2BB9CBC744FFD94965094552A54B1">
    <w:name w:val="BDA2BB9CBC744FFD94965094552A54B1"/>
    <w:rsid w:val="00E41CB0"/>
    <w:pPr>
      <w:spacing w:after="200" w:line="276" w:lineRule="auto"/>
    </w:pPr>
    <w:rPr>
      <w:rFonts w:ascii="Calibri Light" w:eastAsiaTheme="minorHAnsi" w:hAnsi="Calibri Light"/>
      <w:sz w:val="18"/>
      <w:lang w:eastAsia="en-US"/>
    </w:rPr>
  </w:style>
  <w:style w:type="paragraph" w:customStyle="1" w:styleId="99D75224EE754B61B34EBA6445007FBC">
    <w:name w:val="99D75224EE754B61B34EBA6445007FBC"/>
    <w:rsid w:val="00E41CB0"/>
    <w:pPr>
      <w:spacing w:after="0" w:line="240" w:lineRule="auto"/>
    </w:pPr>
    <w:rPr>
      <w:rFonts w:ascii="Calibri Light" w:eastAsiaTheme="minorHAnsi" w:hAnsi="Calibri Light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78fb4f-5c2e-4c6e-a2a6-92c8c29bb83d">
      <Terms xmlns="http://schemas.microsoft.com/office/infopath/2007/PartnerControls"/>
    </lcf76f155ced4ddcb4097134ff3c332f>
    <TaxCatchAll xmlns="1b315fac-3333-4b79-a507-d321209156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55530E9F8D4478E9E425F9498D9E5" ma:contentTypeVersion="18" ma:contentTypeDescription="Een nieuw document maken." ma:contentTypeScope="" ma:versionID="fde9c8a610299ee223f6f4df7bc1cb3a">
  <xsd:schema xmlns:xsd="http://www.w3.org/2001/XMLSchema" xmlns:xs="http://www.w3.org/2001/XMLSchema" xmlns:p="http://schemas.microsoft.com/office/2006/metadata/properties" xmlns:ns2="de78fb4f-5c2e-4c6e-a2a6-92c8c29bb83d" xmlns:ns3="1b315fac-3333-4b79-a507-d321209156ea" targetNamespace="http://schemas.microsoft.com/office/2006/metadata/properties" ma:root="true" ma:fieldsID="4586f855b8389b14c13c6af8726fa92c" ns2:_="" ns3:_="">
    <xsd:import namespace="de78fb4f-5c2e-4c6e-a2a6-92c8c29bb83d"/>
    <xsd:import namespace="1b315fac-3333-4b79-a507-d321209156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8fb4f-5c2e-4c6e-a2a6-92c8c29bb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41452e-482e-4e01-9787-4ca9f3a8b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15fac-3333-4b79-a507-d321209156e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bcb97f-eb2f-449c-b8f7-4f3b5b323730}" ma:internalName="TaxCatchAll" ma:showField="CatchAllData" ma:web="1b315fac-3333-4b79-a507-d32120915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B9FFF-B629-4743-998C-98147900E241}">
  <ds:schemaRefs>
    <ds:schemaRef ds:uri="http://schemas.microsoft.com/office/2006/metadata/properties"/>
    <ds:schemaRef ds:uri="http://schemas.microsoft.com/office/infopath/2007/PartnerControls"/>
    <ds:schemaRef ds:uri="de78fb4f-5c2e-4c6e-a2a6-92c8c29bb83d"/>
    <ds:schemaRef ds:uri="1b315fac-3333-4b79-a507-d321209156ea"/>
  </ds:schemaRefs>
</ds:datastoreItem>
</file>

<file path=customXml/itemProps2.xml><?xml version="1.0" encoding="utf-8"?>
<ds:datastoreItem xmlns:ds="http://schemas.openxmlformats.org/officeDocument/2006/customXml" ds:itemID="{ECB0BA1F-DED7-4BEB-9558-FAA5BFBECE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AFD42-96EB-44A7-9E1D-DAB1E1BBF32E}"/>
</file>

<file path=customXml/itemProps4.xml><?xml version="1.0" encoding="utf-8"?>
<ds:datastoreItem xmlns:ds="http://schemas.openxmlformats.org/officeDocument/2006/customXml" ds:itemID="{25E28E0F-D2B7-4573-AAE4-C777FAF20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20210225 Format standaard document</Template>
  <TotalTime>25</TotalTime>
  <Pages>4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Industriële Reiniging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Martin van Teijlingen</cp:lastModifiedBy>
  <cp:revision>29</cp:revision>
  <cp:lastPrinted>2022-09-29T09:06:00Z</cp:lastPrinted>
  <dcterms:created xsi:type="dcterms:W3CDTF">2022-09-29T09:06:00Z</dcterms:created>
  <dcterms:modified xsi:type="dcterms:W3CDTF">2023-02-28T08:33:00Z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0x01010003855530E9F8D4478E9E425F9498D9E5</vt:lpwstr>
  </property>
  <property fmtid="{D5CDD505-2E9C-101B-9397-08002B2CF9AE}" pid="3" name="AuthorIds_UIVersion_1024">
    <vt:lpwstr>12</vt:lpwstr>
  </property>
  <property fmtid="{D5CDD505-2E9C-101B-9397-08002B2CF9AE}" pid="4" name="AuthorIds_UIVersion_1536">
    <vt:lpwstr>13</vt:lpwstr>
  </property>
  <property fmtid="{D5CDD505-2E9C-101B-9397-08002B2CF9AE}" pid="5" name="MediaServiceImageTags">
    <vt:lpwstr/>
  </property>
</Properties>
</file>